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6B" w:rsidRPr="00A03DD0" w:rsidRDefault="00495D6B" w:rsidP="00A03DD0">
      <w:pPr>
        <w:jc w:val="center"/>
        <w:rPr>
          <w:rFonts w:ascii="標楷體" w:eastAsia="標楷體" w:hAnsi="標楷體"/>
          <w:sz w:val="32"/>
          <w:szCs w:val="32"/>
        </w:rPr>
      </w:pPr>
      <w:r w:rsidRPr="00AE6690">
        <w:rPr>
          <w:rFonts w:ascii="標楷體" w:eastAsia="標楷體" w:hint="eastAsia"/>
          <w:bCs/>
          <w:sz w:val="32"/>
          <w:szCs w:val="32"/>
        </w:rPr>
        <w:t>申請</w:t>
      </w:r>
      <w:r>
        <w:rPr>
          <w:rFonts w:ascii="標楷體" w:eastAsia="標楷體" w:hint="eastAsia"/>
          <w:bCs/>
          <w:sz w:val="32"/>
          <w:szCs w:val="32"/>
        </w:rPr>
        <w:t>保留</w:t>
      </w:r>
      <w:r w:rsidRPr="00AE6690">
        <w:rPr>
          <w:rFonts w:ascii="標楷體" w:eastAsia="標楷體" w:hint="eastAsia"/>
          <w:bCs/>
          <w:sz w:val="32"/>
          <w:szCs w:val="32"/>
        </w:rPr>
        <w:t>原國民身分證</w:t>
      </w:r>
      <w:r w:rsidRPr="00A03DD0">
        <w:rPr>
          <w:rFonts w:ascii="標楷體" w:eastAsia="標楷體" w:hAnsi="標楷體" w:hint="eastAsia"/>
          <w:sz w:val="32"/>
          <w:szCs w:val="32"/>
        </w:rPr>
        <w:t>具結書</w:t>
      </w:r>
    </w:p>
    <w:p w:rsidR="00495D6B" w:rsidRPr="00491AD0" w:rsidRDefault="00495D6B" w:rsidP="00491A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91AD0">
        <w:rPr>
          <w:rFonts w:ascii="標楷體" w:eastAsia="標楷體" w:hAnsi="標楷體" w:hint="eastAsia"/>
          <w:sz w:val="28"/>
          <w:szCs w:val="28"/>
        </w:rPr>
        <w:t>本人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      </w:t>
      </w:r>
      <w:r w:rsidRPr="00491AD0">
        <w:rPr>
          <w:rFonts w:ascii="標楷體" w:eastAsia="標楷體" w:hAnsi="標楷體" w:hint="eastAsia"/>
          <w:sz w:val="28"/>
          <w:szCs w:val="28"/>
        </w:rPr>
        <w:t>因申請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            </w:t>
      </w:r>
      <w:r>
        <w:rPr>
          <w:rFonts w:ascii="標楷體" w:eastAsia="標楷體" w:hAnsi="標楷體"/>
          <w:sz w:val="28"/>
          <w:szCs w:val="28"/>
          <w:u w:val="thick"/>
        </w:rPr>
        <w:t xml:space="preserve">  </w:t>
      </w:r>
      <w:r w:rsidRPr="00491AD0">
        <w:rPr>
          <w:rFonts w:ascii="標楷體" w:eastAsia="標楷體" w:hAnsi="標楷體" w:hint="eastAsia"/>
          <w:sz w:val="28"/>
          <w:szCs w:val="28"/>
        </w:rPr>
        <w:t>，應繳回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</w:t>
      </w:r>
      <w:r w:rsidRPr="00491AD0">
        <w:rPr>
          <w:rFonts w:ascii="標楷體" w:eastAsia="標楷體" w:hAnsi="標楷體"/>
          <w:sz w:val="20"/>
          <w:szCs w:val="20"/>
          <w:u w:val="thick"/>
        </w:rPr>
        <w:t>(</w:t>
      </w:r>
      <w:r w:rsidRPr="00491AD0">
        <w:rPr>
          <w:rFonts w:ascii="標楷體" w:eastAsia="標楷體" w:hAnsi="標楷體" w:hint="eastAsia"/>
          <w:sz w:val="20"/>
          <w:szCs w:val="20"/>
          <w:u w:val="thick"/>
        </w:rPr>
        <w:t>申請人或當事人</w:t>
      </w:r>
      <w:r w:rsidRPr="00491AD0">
        <w:rPr>
          <w:rFonts w:ascii="標楷體" w:eastAsia="標楷體" w:hAnsi="標楷體"/>
          <w:sz w:val="20"/>
          <w:szCs w:val="20"/>
          <w:u w:val="thick"/>
        </w:rPr>
        <w:t>)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</w:t>
      </w:r>
      <w:r w:rsidRPr="00491AD0">
        <w:rPr>
          <w:rFonts w:ascii="標楷體" w:eastAsia="標楷體" w:hAnsi="標楷體" w:hint="eastAsia"/>
          <w:sz w:val="28"/>
          <w:szCs w:val="28"/>
        </w:rPr>
        <w:t>之原國民身分證，因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 </w:t>
      </w:r>
      <w:r>
        <w:rPr>
          <w:rFonts w:ascii="標楷體" w:eastAsia="標楷體" w:hAnsi="標楷體"/>
          <w:sz w:val="28"/>
          <w:szCs w:val="28"/>
          <w:u w:val="thick"/>
        </w:rPr>
        <w:t xml:space="preserve">  </w:t>
      </w:r>
      <w:r w:rsidRPr="00491AD0">
        <w:rPr>
          <w:rFonts w:ascii="標楷體" w:eastAsia="標楷體" w:hAnsi="標楷體"/>
          <w:sz w:val="20"/>
          <w:szCs w:val="20"/>
          <w:u w:val="thick"/>
        </w:rPr>
        <w:t>(</w:t>
      </w:r>
      <w:r w:rsidRPr="00491AD0">
        <w:rPr>
          <w:rFonts w:ascii="標楷體" w:eastAsia="標楷體" w:hAnsi="標楷體" w:hint="eastAsia"/>
          <w:sz w:val="20"/>
          <w:szCs w:val="20"/>
          <w:u w:val="thick"/>
        </w:rPr>
        <w:t>事由</w:t>
      </w:r>
      <w:r w:rsidRPr="00491AD0">
        <w:rPr>
          <w:rFonts w:ascii="標楷體" w:eastAsia="標楷體" w:hAnsi="標楷體"/>
          <w:sz w:val="20"/>
          <w:szCs w:val="20"/>
          <w:u w:val="thick"/>
        </w:rPr>
        <w:t>)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  </w:t>
      </w:r>
      <w:r>
        <w:rPr>
          <w:rFonts w:ascii="標楷體" w:eastAsia="標楷體" w:hAnsi="標楷體"/>
          <w:sz w:val="28"/>
          <w:szCs w:val="28"/>
          <w:u w:val="thick"/>
        </w:rPr>
        <w:t xml:space="preserve">  </w:t>
      </w:r>
      <w:r w:rsidRPr="00491AD0">
        <w:rPr>
          <w:rFonts w:ascii="標楷體" w:eastAsia="標楷體" w:hAnsi="標楷體" w:hint="eastAsia"/>
          <w:sz w:val="28"/>
          <w:szCs w:val="28"/>
        </w:rPr>
        <w:t>申請保留</w:t>
      </w:r>
      <w:r>
        <w:rPr>
          <w:rFonts w:ascii="標楷體" w:eastAsia="標楷體" w:hAnsi="標楷體"/>
          <w:sz w:val="20"/>
          <w:szCs w:val="20"/>
          <w:u w:val="thick"/>
        </w:rPr>
        <w:t xml:space="preserve"> </w:t>
      </w:r>
      <w:r w:rsidRPr="00491AD0">
        <w:rPr>
          <w:rFonts w:ascii="標楷體" w:eastAsia="標楷體" w:hAnsi="標楷體"/>
          <w:sz w:val="20"/>
          <w:szCs w:val="20"/>
          <w:u w:val="thick"/>
        </w:rPr>
        <w:t>(</w:t>
      </w:r>
      <w:r w:rsidRPr="00491AD0">
        <w:rPr>
          <w:rFonts w:ascii="標楷體" w:eastAsia="標楷體" w:hAnsi="標楷體" w:hint="eastAsia"/>
          <w:sz w:val="20"/>
          <w:szCs w:val="20"/>
          <w:u w:val="thick"/>
        </w:rPr>
        <w:t>申請人或當事人</w:t>
      </w:r>
      <w:r w:rsidRPr="00491AD0">
        <w:rPr>
          <w:rFonts w:ascii="標楷體" w:eastAsia="標楷體" w:hAnsi="標楷體"/>
          <w:sz w:val="20"/>
          <w:szCs w:val="20"/>
          <w:u w:val="thick"/>
        </w:rPr>
        <w:t>)</w:t>
      </w:r>
      <w:r w:rsidRPr="00491AD0">
        <w:rPr>
          <w:rFonts w:ascii="標楷體" w:eastAsia="標楷體" w:hAnsi="標楷體"/>
          <w:sz w:val="28"/>
          <w:szCs w:val="28"/>
          <w:u w:val="thick"/>
        </w:rPr>
        <w:t xml:space="preserve"> </w:t>
      </w:r>
      <w:r w:rsidRPr="00491AD0">
        <w:rPr>
          <w:rFonts w:ascii="標楷體" w:eastAsia="標楷體" w:hAnsi="標楷體" w:hint="eastAsia"/>
          <w:sz w:val="28"/>
          <w:szCs w:val="28"/>
        </w:rPr>
        <w:t>已截角失效之原國民身分證，如因故意或過失致生不法冒用或偽變造國民身分證等情事，願負</w:t>
      </w:r>
      <w:r>
        <w:rPr>
          <w:rFonts w:ascii="標楷體" w:eastAsia="標楷體" w:hAnsi="標楷體" w:hint="eastAsia"/>
          <w:sz w:val="28"/>
          <w:szCs w:val="28"/>
        </w:rPr>
        <w:t>一切</w:t>
      </w:r>
      <w:r w:rsidRPr="00491AD0">
        <w:rPr>
          <w:rFonts w:ascii="標楷體" w:eastAsia="標楷體" w:hAnsi="標楷體" w:hint="eastAsia"/>
          <w:sz w:val="28"/>
          <w:szCs w:val="28"/>
        </w:rPr>
        <w:t>法律責任。</w:t>
      </w:r>
    </w:p>
    <w:p w:rsidR="00495D6B" w:rsidRDefault="00495D6B" w:rsidP="00FC746C">
      <w:pPr>
        <w:ind w:firstLine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495D6B" w:rsidRDefault="00495D6B" w:rsidP="00491A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91AD0">
        <w:rPr>
          <w:rFonts w:ascii="標楷體" w:eastAsia="標楷體" w:hAnsi="標楷體" w:hint="eastAsia"/>
          <w:sz w:val="28"/>
          <w:szCs w:val="28"/>
        </w:rPr>
        <w:t>○○○○○○戶政事務所</w:t>
      </w:r>
    </w:p>
    <w:p w:rsidR="00495D6B" w:rsidRPr="00491AD0" w:rsidRDefault="00495D6B" w:rsidP="00491AD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95D6B" w:rsidRPr="00491AD0" w:rsidRDefault="00495D6B" w:rsidP="00FC746C">
      <w:pPr>
        <w:spacing w:line="400" w:lineRule="exact"/>
        <w:ind w:firstLineChars="700" w:firstLine="31680"/>
        <w:rPr>
          <w:rFonts w:ascii="標楷體" w:eastAsia="標楷體" w:hAnsi="標楷體"/>
          <w:sz w:val="28"/>
          <w:szCs w:val="28"/>
        </w:rPr>
      </w:pPr>
      <w:r w:rsidRPr="00491AD0">
        <w:rPr>
          <w:rFonts w:ascii="標楷體" w:eastAsia="標楷體" w:hAnsi="標楷體" w:hint="eastAsia"/>
          <w:sz w:val="28"/>
          <w:szCs w:val="28"/>
        </w:rPr>
        <w:t>具結人：</w:t>
      </w:r>
    </w:p>
    <w:p w:rsidR="00495D6B" w:rsidRPr="00491AD0" w:rsidRDefault="00495D6B" w:rsidP="00FC746C">
      <w:pPr>
        <w:spacing w:line="400" w:lineRule="exact"/>
        <w:ind w:firstLineChars="700" w:firstLine="31680"/>
        <w:rPr>
          <w:rFonts w:ascii="標楷體" w:eastAsia="標楷體" w:hAnsi="標楷體"/>
          <w:sz w:val="28"/>
          <w:szCs w:val="28"/>
        </w:rPr>
      </w:pPr>
      <w:r w:rsidRPr="00491AD0">
        <w:rPr>
          <w:rFonts w:ascii="標楷體" w:eastAsia="標楷體" w:hAnsi="標楷體" w:hint="eastAsia"/>
          <w:sz w:val="28"/>
          <w:szCs w:val="28"/>
        </w:rPr>
        <w:t>國民身分證統一編號：</w:t>
      </w:r>
    </w:p>
    <w:p w:rsidR="00495D6B" w:rsidRPr="00491AD0" w:rsidRDefault="00495D6B" w:rsidP="00FC746C">
      <w:pPr>
        <w:spacing w:line="400" w:lineRule="exact"/>
        <w:ind w:firstLineChars="700" w:firstLine="31680"/>
        <w:rPr>
          <w:rFonts w:ascii="標楷體" w:eastAsia="標楷體" w:hAnsi="標楷體"/>
          <w:sz w:val="28"/>
          <w:szCs w:val="28"/>
        </w:rPr>
      </w:pPr>
      <w:r w:rsidRPr="00491A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495D6B" w:rsidRPr="00491AD0" w:rsidRDefault="00495D6B" w:rsidP="00B309B1">
      <w:pPr>
        <w:jc w:val="center"/>
        <w:rPr>
          <w:sz w:val="28"/>
          <w:szCs w:val="28"/>
        </w:rPr>
      </w:pPr>
      <w:r w:rsidRPr="00491AD0">
        <w:rPr>
          <w:rFonts w:ascii="標楷體" w:eastAsia="標楷體" w:hAnsi="標楷體" w:hint="eastAsia"/>
          <w:sz w:val="28"/>
          <w:szCs w:val="28"/>
        </w:rPr>
        <w:t>中　華　民　國　　　年　　　月　　　日</w:t>
      </w:r>
    </w:p>
    <w:p w:rsidR="00495D6B" w:rsidRPr="00E616AD" w:rsidRDefault="00495D6B" w:rsidP="00C13A50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noProof/>
        </w:rPr>
        <w:pict>
          <v:rect id="矩形 6" o:spid="_x0000_s1026" style="position:absolute;left:0;text-align:left;margin-left:223.7pt;margin-top:8pt;width:238.4pt;height:14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">
            <v:textbox>
              <w:txbxContent>
                <w:p w:rsidR="00495D6B" w:rsidRDefault="00495D6B" w:rsidP="00C13A50"/>
                <w:p w:rsidR="00495D6B" w:rsidRPr="00E616AD" w:rsidRDefault="00495D6B" w:rsidP="00C13A5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495D6B" w:rsidRPr="00E616AD" w:rsidRDefault="00495D6B" w:rsidP="00C13A5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具結人</w:t>
                  </w:r>
                  <w:r w:rsidRPr="00E616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國民身分證影本黏貼處</w:t>
                  </w:r>
                </w:p>
                <w:p w:rsidR="00495D6B" w:rsidRPr="00E616AD" w:rsidRDefault="00495D6B" w:rsidP="00FC746C">
                  <w:pPr>
                    <w:ind w:firstLineChars="600" w:firstLine="31680"/>
                    <w:rPr>
                      <w:rFonts w:ascii="標楷體" w:eastAsia="標楷體" w:hAnsi="標楷體"/>
                    </w:rPr>
                  </w:pPr>
                </w:p>
                <w:p w:rsidR="00495D6B" w:rsidRPr="00E616AD" w:rsidRDefault="00495D6B" w:rsidP="00FC746C">
                  <w:pPr>
                    <w:ind w:firstLineChars="700" w:firstLine="31680"/>
                    <w:rPr>
                      <w:rFonts w:ascii="標楷體" w:eastAsia="標楷體" w:hAnsi="標楷體"/>
                    </w:rPr>
                  </w:pPr>
                  <w:r w:rsidRPr="00E616AD">
                    <w:rPr>
                      <w:rFonts w:ascii="標楷體" w:eastAsia="標楷體" w:hAnsi="標楷體" w:hint="eastAsia"/>
                    </w:rPr>
                    <w:t>（反面）</w:t>
                  </w:r>
                </w:p>
              </w:txbxContent>
            </v:textbox>
          </v:rect>
        </w:pict>
      </w:r>
      <w:r>
        <w:rPr>
          <w:noProof/>
        </w:rPr>
        <w:pict>
          <v:rect id="矩形 5" o:spid="_x0000_s1027" style="position:absolute;left:0;text-align:left;margin-left:-33.3pt;margin-top:7.8pt;width:238.4pt;height:14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">
            <v:textbox>
              <w:txbxContent>
                <w:p w:rsidR="00495D6B" w:rsidRDefault="00495D6B" w:rsidP="00491AD0"/>
                <w:p w:rsidR="00495D6B" w:rsidRPr="00E616AD" w:rsidRDefault="00495D6B" w:rsidP="00491AD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495D6B" w:rsidRPr="00E616AD" w:rsidRDefault="00495D6B" w:rsidP="00491AD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具結人之</w:t>
                  </w:r>
                  <w:r w:rsidRPr="00E616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國民身分證影本黏貼處</w:t>
                  </w:r>
                </w:p>
                <w:p w:rsidR="00495D6B" w:rsidRPr="00E616AD" w:rsidRDefault="00495D6B" w:rsidP="00FC746C">
                  <w:pPr>
                    <w:ind w:firstLineChars="600" w:firstLine="31680"/>
                    <w:rPr>
                      <w:rFonts w:ascii="標楷體" w:eastAsia="標楷體" w:hAnsi="標楷體"/>
                    </w:rPr>
                  </w:pPr>
                </w:p>
                <w:p w:rsidR="00495D6B" w:rsidRPr="00E616AD" w:rsidRDefault="00495D6B" w:rsidP="00FC746C">
                  <w:pPr>
                    <w:ind w:firstLineChars="700" w:firstLine="31680"/>
                    <w:rPr>
                      <w:rFonts w:ascii="標楷體" w:eastAsia="標楷體" w:hAnsi="標楷體"/>
                    </w:rPr>
                  </w:pPr>
                  <w:r w:rsidRPr="00E616AD">
                    <w:rPr>
                      <w:rFonts w:ascii="標楷體" w:eastAsia="標楷體" w:hAnsi="標楷體" w:hint="eastAsia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</w:rPr>
                    <w:t>正</w:t>
                  </w:r>
                  <w:r w:rsidRPr="00E616AD">
                    <w:rPr>
                      <w:rFonts w:ascii="標楷體" w:eastAsia="標楷體" w:hAnsi="標楷體" w:hint="eastAsia"/>
                    </w:rPr>
                    <w:t>面）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sz w:val="32"/>
          <w:szCs w:val="32"/>
        </w:rPr>
        <w:t xml:space="preserve">          </w:t>
      </w:r>
    </w:p>
    <w:p w:rsidR="00495D6B" w:rsidRPr="00A03DD0" w:rsidRDefault="00495D6B" w:rsidP="00FC746C">
      <w:pPr>
        <w:ind w:firstLineChars="9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495D6B" w:rsidRPr="00A03DD0" w:rsidRDefault="00495D6B" w:rsidP="00A03DD0">
      <w:pPr>
        <w:rPr>
          <w:rFonts w:ascii="標楷體" w:eastAsia="標楷體" w:hAnsi="標楷體"/>
          <w:sz w:val="32"/>
          <w:szCs w:val="32"/>
        </w:rPr>
      </w:pPr>
    </w:p>
    <w:p w:rsidR="00495D6B" w:rsidRPr="00A03DD0" w:rsidRDefault="00495D6B" w:rsidP="00A03DD0">
      <w:pPr>
        <w:rPr>
          <w:rFonts w:ascii="標楷體" w:eastAsia="標楷體" w:hAnsi="標楷體"/>
          <w:sz w:val="32"/>
          <w:szCs w:val="32"/>
        </w:rPr>
      </w:pPr>
    </w:p>
    <w:p w:rsidR="00495D6B" w:rsidRDefault="00495D6B" w:rsidP="00B309B1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line id="直線接點 4" o:spid="_x0000_s1028" style="position:absolute;flip:x;z-index:251658240;visibility:visible" from="223.7pt,54.7pt" to="285.0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"/>
        </w:pict>
      </w:r>
      <w:r>
        <w:rPr>
          <w:noProof/>
        </w:rPr>
        <w:pict>
          <v:rect id="矩形 3" o:spid="_x0000_s1029" style="position:absolute;margin-left:223.6pt;margin-top:54.6pt;width:238.4pt;height:14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">
            <v:textbox>
              <w:txbxContent>
                <w:p w:rsidR="00495D6B" w:rsidRDefault="00495D6B" w:rsidP="001B2E2B"/>
                <w:p w:rsidR="00495D6B" w:rsidRPr="00E616AD" w:rsidRDefault="00495D6B" w:rsidP="001B2E2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495D6B" w:rsidRPr="00E616AD" w:rsidRDefault="00495D6B" w:rsidP="001B2E2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616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原國民身分證截角後影本黏貼處</w:t>
                  </w:r>
                </w:p>
                <w:p w:rsidR="00495D6B" w:rsidRPr="00E616AD" w:rsidRDefault="00495D6B" w:rsidP="00FC746C">
                  <w:pPr>
                    <w:ind w:firstLineChars="600" w:firstLine="31680"/>
                    <w:rPr>
                      <w:rFonts w:ascii="標楷體" w:eastAsia="標楷體" w:hAnsi="標楷體"/>
                    </w:rPr>
                  </w:pPr>
                </w:p>
                <w:p w:rsidR="00495D6B" w:rsidRPr="00E616AD" w:rsidRDefault="00495D6B" w:rsidP="00FC746C">
                  <w:pPr>
                    <w:ind w:firstLineChars="700" w:firstLine="31680"/>
                    <w:rPr>
                      <w:rFonts w:ascii="標楷體" w:eastAsia="標楷體" w:hAnsi="標楷體"/>
                    </w:rPr>
                  </w:pPr>
                  <w:r w:rsidRPr="00E616AD">
                    <w:rPr>
                      <w:rFonts w:ascii="標楷體" w:eastAsia="標楷體" w:hAnsi="標楷體" w:hint="eastAsia"/>
                    </w:rPr>
                    <w:t>（反面）</w:t>
                  </w:r>
                </w:p>
              </w:txbxContent>
            </v:textbox>
          </v:rect>
        </w:pict>
      </w:r>
      <w:r>
        <w:rPr>
          <w:noProof/>
        </w:rPr>
        <w:pict>
          <v:line id="直線接點 1" o:spid="_x0000_s1030" style="position:absolute;z-index:251656192;visibility:visible" from="153.9pt,54.7pt" to="207.1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"/>
        </w:pict>
      </w:r>
      <w:r>
        <w:rPr>
          <w:noProof/>
        </w:rPr>
        <w:pict>
          <v:rect id="矩形 2" o:spid="_x0000_s1031" style="position:absolute;margin-left:-31.25pt;margin-top:54.7pt;width:238.4pt;height:141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">
            <v:textbox>
              <w:txbxContent>
                <w:p w:rsidR="00495D6B" w:rsidRDefault="00495D6B" w:rsidP="00A03DD0"/>
                <w:p w:rsidR="00495D6B" w:rsidRDefault="00495D6B" w:rsidP="00A03DD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95D6B" w:rsidRPr="00E616AD" w:rsidRDefault="00495D6B" w:rsidP="00A03DD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616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原國民身分證截角後</w:t>
                  </w:r>
                  <w:bookmarkStart w:id="0" w:name="_GoBack"/>
                  <w:bookmarkEnd w:id="0"/>
                  <w:r w:rsidRPr="00E616A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影本黏貼處</w:t>
                  </w:r>
                </w:p>
                <w:p w:rsidR="00495D6B" w:rsidRPr="00E616AD" w:rsidRDefault="00495D6B" w:rsidP="00FC746C">
                  <w:pPr>
                    <w:ind w:firstLineChars="600" w:firstLine="31680"/>
                    <w:rPr>
                      <w:rFonts w:ascii="標楷體" w:eastAsia="標楷體" w:hAnsi="標楷體"/>
                    </w:rPr>
                  </w:pPr>
                </w:p>
                <w:p w:rsidR="00495D6B" w:rsidRDefault="00495D6B" w:rsidP="00FC746C">
                  <w:pPr>
                    <w:ind w:firstLineChars="700" w:firstLine="31680"/>
                  </w:pPr>
                  <w:r w:rsidRPr="00E616AD">
                    <w:rPr>
                      <w:rFonts w:ascii="標楷體" w:eastAsia="標楷體" w:hAnsi="標楷體" w:hint="eastAsia"/>
                    </w:rPr>
                    <w:t>（正面）</w:t>
                  </w:r>
                </w:p>
              </w:txbxContent>
            </v:textbox>
          </v:rect>
        </w:pict>
      </w:r>
    </w:p>
    <w:sectPr w:rsidR="00495D6B" w:rsidSect="003264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6B" w:rsidRDefault="00495D6B" w:rsidP="00984558">
      <w:r>
        <w:separator/>
      </w:r>
    </w:p>
  </w:endnote>
  <w:endnote w:type="continuationSeparator" w:id="0">
    <w:p w:rsidR="00495D6B" w:rsidRDefault="00495D6B" w:rsidP="0098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6B" w:rsidRDefault="00495D6B" w:rsidP="00984558">
      <w:r>
        <w:separator/>
      </w:r>
    </w:p>
  </w:footnote>
  <w:footnote w:type="continuationSeparator" w:id="0">
    <w:p w:rsidR="00495D6B" w:rsidRDefault="00495D6B" w:rsidP="00984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DD0"/>
    <w:rsid w:val="000123E5"/>
    <w:rsid w:val="001B2E2B"/>
    <w:rsid w:val="002B7D1F"/>
    <w:rsid w:val="00326418"/>
    <w:rsid w:val="00491AD0"/>
    <w:rsid w:val="00495D6B"/>
    <w:rsid w:val="004B4AD1"/>
    <w:rsid w:val="004D0CF5"/>
    <w:rsid w:val="0061710D"/>
    <w:rsid w:val="00622762"/>
    <w:rsid w:val="006A63A1"/>
    <w:rsid w:val="00750775"/>
    <w:rsid w:val="008B02F8"/>
    <w:rsid w:val="008E7D73"/>
    <w:rsid w:val="00984558"/>
    <w:rsid w:val="00A03DD0"/>
    <w:rsid w:val="00AE6690"/>
    <w:rsid w:val="00B309B1"/>
    <w:rsid w:val="00BC7234"/>
    <w:rsid w:val="00BD00E0"/>
    <w:rsid w:val="00C1384D"/>
    <w:rsid w:val="00C13A50"/>
    <w:rsid w:val="00C548E6"/>
    <w:rsid w:val="00C6380D"/>
    <w:rsid w:val="00D51EDD"/>
    <w:rsid w:val="00D714A1"/>
    <w:rsid w:val="00D903B8"/>
    <w:rsid w:val="00E616AD"/>
    <w:rsid w:val="00FC1800"/>
    <w:rsid w:val="00FC746C"/>
    <w:rsid w:val="00FD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D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"/>
    <w:basedOn w:val="Normal"/>
    <w:uiPriority w:val="99"/>
    <w:rsid w:val="00A03D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8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455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45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申請保留原國民身分證具結書</dc:title>
  <dc:subject/>
  <dc:creator>moi</dc:creator>
  <cp:keywords/>
  <dc:description/>
  <cp:lastModifiedBy>user</cp:lastModifiedBy>
  <cp:revision>2</cp:revision>
  <dcterms:created xsi:type="dcterms:W3CDTF">2013-08-29T07:17:00Z</dcterms:created>
  <dcterms:modified xsi:type="dcterms:W3CDTF">2013-08-29T07:17:00Z</dcterms:modified>
</cp:coreProperties>
</file>